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53FB" w14:textId="77777777" w:rsidR="00EB06F4" w:rsidRDefault="00EB06F4" w:rsidP="000F5E9E">
      <w:pPr>
        <w:jc w:val="center"/>
        <w:rPr>
          <w:rFonts w:cs="Arial"/>
          <w:b/>
          <w:sz w:val="24"/>
          <w:szCs w:val="24"/>
        </w:rPr>
      </w:pPr>
    </w:p>
    <w:p w14:paraId="67BCE426" w14:textId="3D3CF532" w:rsidR="000F5E9E" w:rsidRDefault="000B14F2" w:rsidP="000F5E9E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Sachausgaben </w:t>
      </w:r>
      <w:r w:rsidR="000F5E9E">
        <w:rPr>
          <w:rFonts w:cs="Arial"/>
          <w:b/>
          <w:sz w:val="24"/>
          <w:szCs w:val="24"/>
        </w:rPr>
        <w:t>für Werbung des örtlichen Trägers der öffentlichen Jugendhilfe</w:t>
      </w:r>
    </w:p>
    <w:p w14:paraId="3A2BF4CE" w14:textId="3E908AF0" w:rsidR="000F5E9E" w:rsidRDefault="0094677D" w:rsidP="00F21E65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</w:t>
      </w:r>
      <w:r w:rsidR="00B75DFF">
        <w:rPr>
          <w:rFonts w:cs="Arial"/>
          <w:b/>
          <w:sz w:val="24"/>
          <w:szCs w:val="24"/>
        </w:rPr>
        <w:t xml:space="preserve">m Rahmen von </w:t>
      </w:r>
      <w:r w:rsidR="00ED05EA">
        <w:rPr>
          <w:rFonts w:cs="Arial"/>
          <w:b/>
          <w:noProof/>
          <w:sz w:val="24"/>
          <w:szCs w:val="24"/>
        </w:rPr>
        <w:drawing>
          <wp:inline distT="0" distB="0" distL="0" distR="0" wp14:anchorId="30BC5D7F" wp14:editId="53129504">
            <wp:extent cx="1171575" cy="215363"/>
            <wp:effectExtent l="0" t="0" r="0" b="0"/>
            <wp:docPr id="1" name="Grafik 1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taer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1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603E6" w14:textId="77777777" w:rsidR="00F21E65" w:rsidRDefault="00F21E65" w:rsidP="00F21E65">
      <w:pPr>
        <w:jc w:val="center"/>
        <w:rPr>
          <w:rFonts w:cs="Arial"/>
          <w:sz w:val="24"/>
          <w:szCs w:val="24"/>
        </w:rPr>
      </w:pPr>
    </w:p>
    <w:p w14:paraId="435B5B8D" w14:textId="77777777" w:rsidR="0094677D" w:rsidRPr="00EB06F4" w:rsidRDefault="009C509E" w:rsidP="0094677D">
      <w:pPr>
        <w:spacing w:line="360" w:lineRule="atLeast"/>
        <w:rPr>
          <w:rFonts w:cs="Arial"/>
          <w:szCs w:val="22"/>
        </w:rPr>
      </w:pPr>
      <w:r w:rsidRPr="00EB06F4">
        <w:rPr>
          <w:rFonts w:cs="Arial"/>
          <w:szCs w:val="22"/>
        </w:rPr>
        <w:t>Im Bewilligungszeitraum vom 01.01</w:t>
      </w:r>
      <w:r w:rsidR="00071B60" w:rsidRPr="00EB06F4">
        <w:rPr>
          <w:rFonts w:cs="Arial"/>
          <w:szCs w:val="22"/>
        </w:rPr>
        <w:t>.</w:t>
      </w:r>
      <w:r w:rsidR="00071B60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1B60" w:rsidRPr="00EB06F4">
        <w:rPr>
          <w:rFonts w:cs="Arial"/>
          <w:szCs w:val="22"/>
        </w:rPr>
        <w:instrText xml:space="preserve"> FORMTEXT </w:instrText>
      </w:r>
      <w:r w:rsidR="00071B60" w:rsidRPr="00EB06F4">
        <w:rPr>
          <w:rFonts w:cs="Arial"/>
          <w:szCs w:val="22"/>
        </w:rPr>
      </w:r>
      <w:r w:rsidR="00071B60" w:rsidRPr="00EB06F4">
        <w:rPr>
          <w:rFonts w:cs="Arial"/>
          <w:szCs w:val="22"/>
        </w:rPr>
        <w:fldChar w:fldCharType="separate"/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szCs w:val="22"/>
        </w:rPr>
        <w:fldChar w:fldCharType="end"/>
      </w:r>
      <w:bookmarkEnd w:id="0"/>
      <w:r w:rsidR="0094677D" w:rsidRPr="00EB06F4">
        <w:rPr>
          <w:szCs w:val="22"/>
        </w:rPr>
        <w:t xml:space="preserve"> </w:t>
      </w:r>
      <w:r w:rsidRPr="00EB06F4">
        <w:rPr>
          <w:rFonts w:cs="Arial"/>
          <w:szCs w:val="22"/>
        </w:rPr>
        <w:t>bis 30.12</w:t>
      </w:r>
      <w:r w:rsidR="00071B60" w:rsidRPr="00EB06F4">
        <w:rPr>
          <w:rFonts w:cs="Arial"/>
          <w:szCs w:val="22"/>
        </w:rPr>
        <w:t>.</w:t>
      </w:r>
      <w:r w:rsidR="00071B60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1B60" w:rsidRPr="00EB06F4">
        <w:rPr>
          <w:rFonts w:cs="Arial"/>
          <w:szCs w:val="22"/>
        </w:rPr>
        <w:instrText xml:space="preserve"> FORMTEXT </w:instrText>
      </w:r>
      <w:r w:rsidR="00071B60" w:rsidRPr="00EB06F4">
        <w:rPr>
          <w:rFonts w:cs="Arial"/>
          <w:szCs w:val="22"/>
        </w:rPr>
      </w:r>
      <w:r w:rsidR="00071B60" w:rsidRPr="00EB06F4">
        <w:rPr>
          <w:rFonts w:cs="Arial"/>
          <w:szCs w:val="22"/>
        </w:rPr>
        <w:fldChar w:fldCharType="separate"/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szCs w:val="22"/>
        </w:rPr>
        <w:fldChar w:fldCharType="end"/>
      </w:r>
      <w:r w:rsidR="00B75DFF" w:rsidRPr="00EB06F4">
        <w:rPr>
          <w:rFonts w:cs="Arial"/>
          <w:szCs w:val="22"/>
        </w:rPr>
        <w:t xml:space="preserve"> </w:t>
      </w:r>
      <w:r w:rsidR="000F5E9E" w:rsidRPr="00EB06F4">
        <w:rPr>
          <w:rFonts w:cs="Arial"/>
          <w:szCs w:val="22"/>
        </w:rPr>
        <w:t xml:space="preserve">hat </w:t>
      </w:r>
    </w:p>
    <w:p w14:paraId="22D40C76" w14:textId="77777777" w:rsidR="0094677D" w:rsidRDefault="0094677D" w:rsidP="0094677D">
      <w:pPr>
        <w:spacing w:line="360" w:lineRule="atLeast"/>
        <w:rPr>
          <w:rFonts w:cs="Arial"/>
          <w:sz w:val="24"/>
          <w:szCs w:val="24"/>
        </w:rPr>
      </w:pPr>
    </w:p>
    <w:p w14:paraId="3BEED559" w14:textId="10EC94B6" w:rsidR="000F5E9E" w:rsidRDefault="00071B60" w:rsidP="0094677D">
      <w:pPr>
        <w:spacing w:line="360" w:lineRule="atLeast"/>
        <w:rPr>
          <w:rFonts w:cs="Arial"/>
          <w:sz w:val="24"/>
          <w:szCs w:val="24"/>
        </w:rPr>
      </w:pPr>
      <w:r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 w:rsidR="005B5DEA">
        <w:rPr>
          <w:rFonts w:cs="Arial"/>
          <w:noProof/>
          <w:szCs w:val="22"/>
        </w:rPr>
        <w:t xml:space="preserve">                                                                                                                                          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r w:rsidR="005B5DEA">
        <w:rPr>
          <w:rFonts w:cs="Arial"/>
          <w:szCs w:val="22"/>
        </w:rPr>
        <w:t xml:space="preserve">   </w:t>
      </w:r>
    </w:p>
    <w:p w14:paraId="547B7FF0" w14:textId="77777777" w:rsidR="00175A2E" w:rsidRPr="00792457" w:rsidRDefault="00DC453B" w:rsidP="0094677D">
      <w:pPr>
        <w:spacing w:line="360" w:lineRule="atLeast"/>
        <w:rPr>
          <w:rFonts w:cs="Arial"/>
          <w:sz w:val="20"/>
        </w:rPr>
      </w:pPr>
      <w:r w:rsidRPr="00792457">
        <w:rPr>
          <w:rFonts w:cs="Arial"/>
          <w:i/>
          <w:sz w:val="20"/>
        </w:rPr>
        <w:t>(</w:t>
      </w:r>
      <w:r w:rsidR="000F5E9E" w:rsidRPr="00792457">
        <w:rPr>
          <w:rFonts w:cs="Arial"/>
          <w:i/>
          <w:sz w:val="20"/>
        </w:rPr>
        <w:t xml:space="preserve">Name des Stadt- oder Landkreises </w:t>
      </w:r>
      <w:r w:rsidR="00AD7B04">
        <w:rPr>
          <w:rFonts w:cs="Arial"/>
          <w:i/>
          <w:sz w:val="20"/>
        </w:rPr>
        <w:t>oder</w:t>
      </w:r>
      <w:r w:rsidR="000F5E9E" w:rsidRPr="00792457">
        <w:rPr>
          <w:rFonts w:cs="Arial"/>
          <w:i/>
          <w:sz w:val="20"/>
        </w:rPr>
        <w:t xml:space="preserve"> der Stadt mit eigenem Jugendamt</w:t>
      </w:r>
      <w:r w:rsidRPr="00792457">
        <w:rPr>
          <w:rFonts w:cs="Arial"/>
          <w:i/>
          <w:sz w:val="20"/>
        </w:rPr>
        <w:t>)</w:t>
      </w:r>
    </w:p>
    <w:p w14:paraId="20E7F467" w14:textId="77777777" w:rsidR="00B40411" w:rsidRDefault="00B40411" w:rsidP="000F5E9E">
      <w:pPr>
        <w:rPr>
          <w:rFonts w:cs="Arial"/>
          <w:sz w:val="24"/>
          <w:szCs w:val="24"/>
        </w:rPr>
      </w:pPr>
    </w:p>
    <w:p w14:paraId="7D97E191" w14:textId="5AE125F2" w:rsidR="000F5E9E" w:rsidRPr="00EB06F4" w:rsidRDefault="00ED05EA" w:rsidP="000F5E9E">
      <w:pPr>
        <w:rPr>
          <w:rFonts w:cs="Arial"/>
          <w:szCs w:val="22"/>
        </w:rPr>
      </w:pPr>
      <w:r w:rsidRPr="00EB06F4">
        <w:rPr>
          <w:rFonts w:cs="Arial"/>
          <w:b/>
          <w:noProof/>
          <w:szCs w:val="22"/>
        </w:rPr>
        <w:drawing>
          <wp:inline distT="0" distB="0" distL="0" distR="0" wp14:anchorId="18673F92" wp14:editId="4BFE8E71">
            <wp:extent cx="904875" cy="171450"/>
            <wp:effectExtent l="0" t="0" r="0" b="0"/>
            <wp:docPr id="2" name="Grafik 2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Staer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D91" w:rsidRPr="00EB06F4">
        <w:rPr>
          <w:rFonts w:cs="Arial"/>
          <w:b/>
          <w:noProof/>
          <w:szCs w:val="22"/>
        </w:rPr>
        <w:t>-</w:t>
      </w:r>
      <w:r w:rsidR="000F5E9E" w:rsidRPr="00EB06F4">
        <w:rPr>
          <w:rFonts w:cs="Arial"/>
          <w:szCs w:val="22"/>
        </w:rPr>
        <w:t>Mittel in Höhe von</w:t>
      </w:r>
      <w:r w:rsidR="0094677D" w:rsidRPr="00EB06F4">
        <w:rPr>
          <w:rFonts w:cs="Arial"/>
          <w:szCs w:val="22"/>
        </w:rPr>
        <w:t xml:space="preserve"> </w:t>
      </w:r>
      <w:r w:rsidR="00071B60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1B60" w:rsidRPr="00EB06F4">
        <w:rPr>
          <w:rFonts w:cs="Arial"/>
          <w:szCs w:val="22"/>
        </w:rPr>
        <w:instrText xml:space="preserve"> FORMTEXT </w:instrText>
      </w:r>
      <w:r w:rsidR="00071B60" w:rsidRPr="00EB06F4">
        <w:rPr>
          <w:rFonts w:cs="Arial"/>
          <w:szCs w:val="22"/>
        </w:rPr>
      </w:r>
      <w:r w:rsidR="00071B60" w:rsidRPr="00EB06F4">
        <w:rPr>
          <w:rFonts w:cs="Arial"/>
          <w:szCs w:val="22"/>
        </w:rPr>
        <w:fldChar w:fldCharType="separate"/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noProof/>
          <w:szCs w:val="22"/>
        </w:rPr>
        <w:t> </w:t>
      </w:r>
      <w:r w:rsidR="00071B60" w:rsidRPr="00EB06F4">
        <w:rPr>
          <w:rFonts w:cs="Arial"/>
          <w:szCs w:val="22"/>
        </w:rPr>
        <w:fldChar w:fldCharType="end"/>
      </w:r>
      <w:r w:rsidR="0094677D" w:rsidRPr="00EB06F4">
        <w:rPr>
          <w:szCs w:val="22"/>
        </w:rPr>
        <w:t xml:space="preserve"> </w:t>
      </w:r>
      <w:r w:rsidR="000F5E9E" w:rsidRPr="00EB06F4">
        <w:rPr>
          <w:rFonts w:cs="Arial"/>
          <w:szCs w:val="22"/>
        </w:rPr>
        <w:t>Euro</w:t>
      </w:r>
      <w:r w:rsidR="0094677D" w:rsidRPr="00EB06F4">
        <w:rPr>
          <w:rFonts w:cs="Arial"/>
          <w:noProof/>
          <w:szCs w:val="22"/>
        </w:rPr>
        <w:t xml:space="preserve"> </w:t>
      </w:r>
      <w:r w:rsidR="000F5E9E" w:rsidRPr="00EB06F4">
        <w:rPr>
          <w:rFonts w:cs="Arial"/>
          <w:szCs w:val="22"/>
        </w:rPr>
        <w:t>erhalten.</w:t>
      </w:r>
      <w:r w:rsidR="0094677D" w:rsidRPr="00EB06F4">
        <w:rPr>
          <w:rFonts w:cs="Arial"/>
          <w:szCs w:val="22"/>
        </w:rPr>
        <w:t xml:space="preserve"> </w:t>
      </w:r>
      <w:r w:rsidR="00AD7B04" w:rsidRPr="00EB06F4">
        <w:rPr>
          <w:rFonts w:cs="Arial"/>
          <w:szCs w:val="22"/>
        </w:rPr>
        <w:t xml:space="preserve">Nach Nummer </w:t>
      </w:r>
      <w:r w:rsidR="009C509E" w:rsidRPr="00EB06F4">
        <w:rPr>
          <w:rFonts w:cs="Arial"/>
          <w:szCs w:val="22"/>
        </w:rPr>
        <w:t>4.</w:t>
      </w:r>
      <w:r w:rsidR="00F21E65" w:rsidRPr="00EB06F4">
        <w:rPr>
          <w:rFonts w:cs="Arial"/>
          <w:szCs w:val="22"/>
        </w:rPr>
        <w:t>6</w:t>
      </w:r>
      <w:r w:rsidR="00AD7B04" w:rsidRPr="00EB06F4">
        <w:rPr>
          <w:rFonts w:cs="Arial"/>
          <w:szCs w:val="22"/>
        </w:rPr>
        <w:t xml:space="preserve"> der VwV STÄRKE </w:t>
      </w:r>
      <w:r w:rsidR="000F5E9E" w:rsidRPr="00EB06F4">
        <w:rPr>
          <w:rFonts w:cs="Arial"/>
          <w:szCs w:val="22"/>
        </w:rPr>
        <w:t>d</w:t>
      </w:r>
      <w:r w:rsidR="009C509E" w:rsidRPr="00EB06F4">
        <w:rPr>
          <w:rFonts w:cs="Arial"/>
          <w:szCs w:val="22"/>
        </w:rPr>
        <w:t>ürfen</w:t>
      </w:r>
      <w:r w:rsidR="000F5E9E" w:rsidRPr="00EB06F4">
        <w:rPr>
          <w:rFonts w:cs="Arial"/>
          <w:szCs w:val="22"/>
        </w:rPr>
        <w:t xml:space="preserve"> hiervon maximal 3 </w:t>
      </w:r>
      <w:r w:rsidR="00AD7B04" w:rsidRPr="00EB06F4">
        <w:rPr>
          <w:rFonts w:cs="Arial"/>
          <w:szCs w:val="22"/>
        </w:rPr>
        <w:t>Prozen</w:t>
      </w:r>
      <w:r w:rsidR="0087343A" w:rsidRPr="00EB06F4">
        <w:rPr>
          <w:rFonts w:cs="Arial"/>
          <w:szCs w:val="22"/>
        </w:rPr>
        <w:t>t</w:t>
      </w:r>
      <w:r w:rsidR="00AD7B04" w:rsidRPr="00EB06F4">
        <w:rPr>
          <w:rFonts w:cs="Arial"/>
          <w:szCs w:val="22"/>
        </w:rPr>
        <w:t xml:space="preserve"> </w:t>
      </w:r>
      <w:r w:rsidR="000F5E9E" w:rsidRPr="00EB06F4">
        <w:rPr>
          <w:rFonts w:cs="Arial"/>
          <w:szCs w:val="22"/>
        </w:rPr>
        <w:t xml:space="preserve">für Werbezwecke ausgegeben </w:t>
      </w:r>
      <w:r w:rsidR="00AD7B04" w:rsidRPr="00EB06F4">
        <w:rPr>
          <w:rFonts w:cs="Arial"/>
          <w:szCs w:val="22"/>
        </w:rPr>
        <w:t>werden. Der Grenzwert von</w:t>
      </w:r>
      <w:r w:rsidR="00997425" w:rsidRPr="00EB06F4">
        <w:rPr>
          <w:rFonts w:cs="Arial"/>
          <w:szCs w:val="22"/>
        </w:rPr>
        <w:t xml:space="preserve"> </w:t>
      </w:r>
      <w:r w:rsidR="005B5DEA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5DEA" w:rsidRPr="00EB06F4">
        <w:rPr>
          <w:rFonts w:cs="Arial"/>
          <w:szCs w:val="22"/>
        </w:rPr>
        <w:instrText xml:space="preserve"> FORMTEXT </w:instrText>
      </w:r>
      <w:r w:rsidR="005B5DEA" w:rsidRPr="00EB06F4">
        <w:rPr>
          <w:rFonts w:cs="Arial"/>
          <w:szCs w:val="22"/>
        </w:rPr>
      </w:r>
      <w:r w:rsidR="005B5DEA" w:rsidRPr="00EB06F4">
        <w:rPr>
          <w:rFonts w:cs="Arial"/>
          <w:szCs w:val="22"/>
        </w:rPr>
        <w:fldChar w:fldCharType="separate"/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szCs w:val="22"/>
        </w:rPr>
        <w:fldChar w:fldCharType="end"/>
      </w:r>
      <w:r w:rsidR="0094677D" w:rsidRPr="00EB06F4">
        <w:rPr>
          <w:szCs w:val="22"/>
        </w:rPr>
        <w:t xml:space="preserve"> </w:t>
      </w:r>
      <w:r w:rsidR="00AD7B04" w:rsidRPr="00EB06F4">
        <w:rPr>
          <w:rFonts w:cs="Arial"/>
          <w:szCs w:val="22"/>
        </w:rPr>
        <w:t>Euro</w:t>
      </w:r>
      <w:r w:rsidR="000F5E9E" w:rsidRPr="00EB06F4">
        <w:rPr>
          <w:rFonts w:cs="Arial"/>
          <w:szCs w:val="22"/>
        </w:rPr>
        <w:t xml:space="preserve"> ist eingehalten</w:t>
      </w:r>
      <w:r w:rsidR="00AD7B04" w:rsidRPr="00EB06F4">
        <w:rPr>
          <w:rFonts w:cs="Arial"/>
          <w:szCs w:val="22"/>
        </w:rPr>
        <w:t>.</w:t>
      </w:r>
    </w:p>
    <w:p w14:paraId="46B562D3" w14:textId="77777777" w:rsidR="0094677D" w:rsidRDefault="0094677D" w:rsidP="000F5E9E">
      <w:pPr>
        <w:rPr>
          <w:rFonts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46"/>
        <w:gridCol w:w="2693"/>
      </w:tblGrid>
      <w:tr w:rsidR="000F5E9E" w14:paraId="70C8CF8B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A55" w14:textId="77777777" w:rsidR="000F5E9E" w:rsidRPr="00137285" w:rsidRDefault="000F5E9E">
            <w:pPr>
              <w:rPr>
                <w:rFonts w:cs="Arial"/>
                <w:b/>
                <w:szCs w:val="22"/>
              </w:rPr>
            </w:pPr>
            <w:r w:rsidRPr="00137285">
              <w:rPr>
                <w:rFonts w:cs="Arial"/>
                <w:b/>
                <w:szCs w:val="22"/>
              </w:rPr>
              <w:t>Art der Ausgaben</w:t>
            </w:r>
          </w:p>
          <w:p w14:paraId="0FDD27A2" w14:textId="77777777" w:rsidR="000F5E9E" w:rsidRPr="00137285" w:rsidRDefault="000F5E9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2C8" w14:textId="77777777" w:rsidR="000F5E9E" w:rsidRPr="00137285" w:rsidRDefault="000F5E9E" w:rsidP="00AD7B04">
            <w:pPr>
              <w:rPr>
                <w:rFonts w:cs="Arial"/>
                <w:b/>
                <w:szCs w:val="22"/>
              </w:rPr>
            </w:pPr>
            <w:r w:rsidRPr="00137285">
              <w:rPr>
                <w:rFonts w:cs="Arial"/>
                <w:b/>
                <w:szCs w:val="22"/>
              </w:rPr>
              <w:t xml:space="preserve">Betrag in </w:t>
            </w:r>
            <w:r w:rsidR="00AD7B04" w:rsidRPr="00137285">
              <w:rPr>
                <w:rFonts w:cs="Arial"/>
                <w:b/>
                <w:szCs w:val="22"/>
              </w:rPr>
              <w:t>Euro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D96" w14:textId="77777777" w:rsidR="000F5E9E" w:rsidRPr="00137285" w:rsidRDefault="000F5E9E" w:rsidP="006F3C12">
            <w:pPr>
              <w:rPr>
                <w:rFonts w:cs="Arial"/>
                <w:b/>
                <w:szCs w:val="22"/>
              </w:rPr>
            </w:pPr>
            <w:r w:rsidRPr="00137285">
              <w:rPr>
                <w:rFonts w:cs="Arial"/>
                <w:b/>
                <w:szCs w:val="22"/>
              </w:rPr>
              <w:t>Datum der Leistungserbringung</w:t>
            </w:r>
          </w:p>
        </w:tc>
      </w:tr>
      <w:tr w:rsidR="00071B60" w14:paraId="6B703BFA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F58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Anzeigen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E1" w14:textId="0D5C9DFB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0B2" w14:textId="69CF9656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5E6AB78D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D251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Druckarbeiten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5368" w14:textId="75F5EE2A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86C" w14:textId="7AFF8984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57D9272F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80DA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kleine Werbegeschenke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2DC" w14:textId="11596F63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FB0" w14:textId="432B8375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75773937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6D7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Kosten für Werbestände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E1B" w14:textId="5BA11ED7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024" w14:textId="2712D4E7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5A4E4E3D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E1CC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Zukauf externer EDV-Dienstleistungen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41D3" w14:textId="71BFB074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917" w14:textId="42904A80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45B7EE2A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D8F" w14:textId="77777777" w:rsidR="00071B60" w:rsidRPr="00137285" w:rsidRDefault="00071B60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t>Sonstiges bitte benennen: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0CC" w14:textId="1B7173AF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EE48" w14:textId="36A51F9B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71B60" w14:paraId="1FEAFA05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8F7" w14:textId="6A7C645A" w:rsidR="00071B60" w:rsidRPr="00137285" w:rsidRDefault="00AB1C21" w:rsidP="005B5DEA">
            <w:pPr>
              <w:spacing w:line="276" w:lineRule="auto"/>
              <w:rPr>
                <w:rFonts w:cs="Arial"/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="005B5DEA" w:rsidRPr="00137285"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F0D" w14:textId="59CE4EBB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AEF6" w14:textId="423B23A6" w:rsidR="00071B60" w:rsidRPr="00137285" w:rsidRDefault="005B5DEA" w:rsidP="005B5DEA">
            <w:pPr>
              <w:spacing w:line="276" w:lineRule="auto"/>
              <w:rPr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</w:p>
        </w:tc>
      </w:tr>
      <w:tr w:rsidR="000F5E9E" w14:paraId="5B202611" w14:textId="77777777" w:rsidTr="005B5DE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5D0" w14:textId="77777777" w:rsidR="000F5E9E" w:rsidRPr="00137285" w:rsidRDefault="000F5E9E" w:rsidP="005B5DEA">
            <w:pPr>
              <w:spacing w:line="276" w:lineRule="auto"/>
              <w:rPr>
                <w:rFonts w:cs="Arial"/>
                <w:b/>
                <w:szCs w:val="22"/>
              </w:rPr>
            </w:pPr>
            <w:r w:rsidRPr="00137285">
              <w:rPr>
                <w:rFonts w:cs="Arial"/>
                <w:b/>
                <w:szCs w:val="22"/>
              </w:rPr>
              <w:t>Gesamtbetrag: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7CB" w14:textId="5AAF3F70" w:rsidR="000F5E9E" w:rsidRPr="00137285" w:rsidRDefault="005B5DEA" w:rsidP="005B5DEA">
            <w:pPr>
              <w:spacing w:line="276" w:lineRule="auto"/>
              <w:rPr>
                <w:rFonts w:cs="Arial"/>
                <w:b/>
                <w:szCs w:val="22"/>
              </w:rPr>
            </w:pPr>
            <w:r w:rsidRPr="00137285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7285">
              <w:rPr>
                <w:rFonts w:cs="Arial"/>
                <w:szCs w:val="22"/>
              </w:rPr>
              <w:instrText xml:space="preserve"> FORMTEXT </w:instrText>
            </w:r>
            <w:r w:rsidRPr="00137285">
              <w:rPr>
                <w:rFonts w:cs="Arial"/>
                <w:szCs w:val="22"/>
              </w:rPr>
            </w:r>
            <w:r w:rsidRPr="00137285">
              <w:rPr>
                <w:rFonts w:cs="Arial"/>
                <w:szCs w:val="22"/>
              </w:rPr>
              <w:fldChar w:fldCharType="separate"/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noProof/>
                <w:szCs w:val="22"/>
              </w:rPr>
              <w:t xml:space="preserve">            </w:t>
            </w:r>
            <w:r w:rsidRPr="00137285">
              <w:rPr>
                <w:rFonts w:cs="Arial"/>
                <w:noProof/>
                <w:szCs w:val="22"/>
              </w:rPr>
              <w:t> </w:t>
            </w:r>
            <w:r w:rsidRPr="00137285">
              <w:rPr>
                <w:rFonts w:cs="Arial"/>
                <w:szCs w:val="22"/>
              </w:rPr>
              <w:fldChar w:fldCharType="end"/>
            </w:r>
            <w:r w:rsidRPr="00137285">
              <w:rPr>
                <w:rFonts w:cs="Arial"/>
                <w:szCs w:val="22"/>
              </w:rPr>
              <w:t xml:space="preserve"> </w:t>
            </w:r>
            <w:r w:rsidR="000F5E9E" w:rsidRPr="00137285">
              <w:rPr>
                <w:rFonts w:cs="Arial"/>
                <w:b/>
                <w:szCs w:val="22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D84F" w14:textId="33B0EBE5" w:rsidR="000F5E9E" w:rsidRPr="00137285" w:rsidRDefault="000F5E9E" w:rsidP="005B5DEA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</w:tr>
    </w:tbl>
    <w:p w14:paraId="7B614312" w14:textId="77777777" w:rsidR="006F3C12" w:rsidRPr="006F3C12" w:rsidRDefault="006F3C12" w:rsidP="009C509E">
      <w:pPr>
        <w:rPr>
          <w:rFonts w:cs="Arial"/>
          <w:sz w:val="16"/>
          <w:szCs w:val="16"/>
        </w:rPr>
      </w:pPr>
    </w:p>
    <w:p w14:paraId="70D27C1C" w14:textId="77777777" w:rsidR="000F5E9E" w:rsidRDefault="000F5E9E" w:rsidP="000F5E9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Zu erstattender Gesamtbetrag (Summe Spalte 2)</w:t>
      </w:r>
      <w:r w:rsidR="00AD7B04">
        <w:rPr>
          <w:rFonts w:cs="Arial"/>
          <w:b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</w:p>
    <w:p w14:paraId="55F0384E" w14:textId="77777777" w:rsidR="000F5E9E" w:rsidRDefault="000F5E9E" w:rsidP="000F5E9E">
      <w:pPr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4"/>
      </w:tblGrid>
      <w:tr w:rsidR="000F5E9E" w14:paraId="32E0A4D9" w14:textId="77777777" w:rsidTr="000F5E9E">
        <w:trPr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E52B" w14:textId="18F6C816" w:rsidR="000F5E9E" w:rsidRDefault="00071B60">
            <w:pPr>
              <w:pStyle w:val="Textkrper"/>
              <w:jc w:val="center"/>
              <w:rPr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 w:rsidR="005B5DEA">
              <w:rPr>
                <w:rFonts w:cs="Arial"/>
                <w:noProof/>
                <w:sz w:val="22"/>
                <w:szCs w:val="22"/>
              </w:rPr>
              <w:t xml:space="preserve">                                        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F20E6FB" w14:textId="77777777" w:rsidR="000F5E9E" w:rsidRDefault="000F5E9E" w:rsidP="000F5E9E">
      <w:pPr>
        <w:rPr>
          <w:rFonts w:cs="Arial"/>
          <w:sz w:val="24"/>
          <w:szCs w:val="24"/>
        </w:rPr>
      </w:pPr>
    </w:p>
    <w:p w14:paraId="5C4A1654" w14:textId="77777777" w:rsidR="000F5E9E" w:rsidRPr="00EB06F4" w:rsidRDefault="000F5E9E" w:rsidP="000F5E9E">
      <w:pPr>
        <w:rPr>
          <w:rFonts w:cs="Arial"/>
          <w:szCs w:val="22"/>
        </w:rPr>
      </w:pPr>
      <w:r w:rsidRPr="00EB06F4">
        <w:rPr>
          <w:rFonts w:cs="Arial"/>
          <w:szCs w:val="22"/>
        </w:rPr>
        <w:t xml:space="preserve">Vorhandene Belege sind beim örtlichen Träger der öffentlichen Jugendhilfe </w:t>
      </w:r>
      <w:r w:rsidR="003E30C5" w:rsidRPr="00EB06F4">
        <w:rPr>
          <w:rFonts w:cs="Arial"/>
          <w:szCs w:val="22"/>
        </w:rPr>
        <w:t xml:space="preserve">ab Datum der Antragstellung über </w:t>
      </w:r>
      <w:r w:rsidRPr="00EB06F4">
        <w:rPr>
          <w:rFonts w:cs="Arial"/>
          <w:szCs w:val="22"/>
        </w:rPr>
        <w:t xml:space="preserve">fünf Jahre </w:t>
      </w:r>
      <w:r w:rsidR="003E30C5" w:rsidRPr="00EB06F4">
        <w:rPr>
          <w:rFonts w:cs="Arial"/>
          <w:szCs w:val="22"/>
        </w:rPr>
        <w:t xml:space="preserve">hinweg </w:t>
      </w:r>
      <w:r w:rsidRPr="00EB06F4">
        <w:rPr>
          <w:rFonts w:cs="Arial"/>
          <w:szCs w:val="22"/>
        </w:rPr>
        <w:t>aufzubewahren.</w:t>
      </w:r>
    </w:p>
    <w:p w14:paraId="21478B21" w14:textId="77777777" w:rsidR="000F5E9E" w:rsidRPr="00EB06F4" w:rsidRDefault="000F5E9E" w:rsidP="000F5E9E">
      <w:pPr>
        <w:rPr>
          <w:rFonts w:cs="Arial"/>
          <w:szCs w:val="22"/>
        </w:rPr>
      </w:pPr>
    </w:p>
    <w:p w14:paraId="50B13912" w14:textId="77777777" w:rsidR="000F5E9E" w:rsidRPr="00EB06F4" w:rsidRDefault="000F5E9E" w:rsidP="000F5E9E">
      <w:pPr>
        <w:rPr>
          <w:rFonts w:cs="Arial"/>
          <w:szCs w:val="22"/>
        </w:rPr>
      </w:pPr>
      <w:r w:rsidRPr="00EB06F4">
        <w:rPr>
          <w:rFonts w:cs="Arial"/>
          <w:szCs w:val="22"/>
        </w:rPr>
        <w:t xml:space="preserve">Für </w:t>
      </w:r>
      <w:r w:rsidR="00AD7B04" w:rsidRPr="00EB06F4">
        <w:rPr>
          <w:rFonts w:cs="Arial"/>
          <w:szCs w:val="22"/>
        </w:rPr>
        <w:t xml:space="preserve">das Programm </w:t>
      </w:r>
      <w:r w:rsidR="00ED05EA" w:rsidRPr="00EB06F4">
        <w:rPr>
          <w:rFonts w:cs="Arial"/>
          <w:b/>
          <w:noProof/>
          <w:szCs w:val="22"/>
        </w:rPr>
        <w:drawing>
          <wp:inline distT="0" distB="0" distL="0" distR="0" wp14:anchorId="7FAB6D0C" wp14:editId="6E836A0E">
            <wp:extent cx="904875" cy="171450"/>
            <wp:effectExtent l="0" t="0" r="0" b="0"/>
            <wp:docPr id="3" name="Bild 3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er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425" w:rsidRPr="00EB06F4">
        <w:rPr>
          <w:rFonts w:cs="Arial"/>
          <w:b/>
          <w:noProof/>
          <w:szCs w:val="22"/>
        </w:rPr>
        <w:t xml:space="preserve"> </w:t>
      </w:r>
      <w:r w:rsidRPr="00EB06F4">
        <w:rPr>
          <w:rFonts w:cs="Arial"/>
          <w:szCs w:val="22"/>
        </w:rPr>
        <w:t>wird unter folgender Adresse im Internet geworben:</w:t>
      </w:r>
    </w:p>
    <w:p w14:paraId="39E73757" w14:textId="77777777" w:rsidR="000F5E9E" w:rsidRPr="00EB06F4" w:rsidRDefault="000F5E9E" w:rsidP="000F5E9E">
      <w:pPr>
        <w:rPr>
          <w:rFonts w:cs="Arial"/>
          <w:szCs w:val="22"/>
        </w:rPr>
      </w:pPr>
    </w:p>
    <w:p w14:paraId="7642C93D" w14:textId="34051856" w:rsidR="000F5E9E" w:rsidRPr="00EB06F4" w:rsidRDefault="00071B60" w:rsidP="000F5E9E">
      <w:pPr>
        <w:rPr>
          <w:rFonts w:cs="Arial"/>
          <w:szCs w:val="22"/>
        </w:rPr>
      </w:pPr>
      <w:r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06F4">
        <w:rPr>
          <w:rFonts w:cs="Arial"/>
          <w:szCs w:val="22"/>
        </w:rPr>
        <w:instrText xml:space="preserve"> FORMTEXT </w:instrText>
      </w:r>
      <w:r w:rsidRPr="00EB06F4">
        <w:rPr>
          <w:rFonts w:cs="Arial"/>
          <w:szCs w:val="22"/>
        </w:rPr>
      </w:r>
      <w:r w:rsidRPr="00EB06F4">
        <w:rPr>
          <w:rFonts w:cs="Arial"/>
          <w:szCs w:val="22"/>
        </w:rPr>
        <w:fldChar w:fldCharType="separate"/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                                                                                                                                     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szCs w:val="22"/>
        </w:rPr>
        <w:fldChar w:fldCharType="end"/>
      </w:r>
    </w:p>
    <w:p w14:paraId="7B2F11AF" w14:textId="77777777" w:rsidR="000F5E9E" w:rsidRPr="00EB06F4" w:rsidRDefault="000F5E9E" w:rsidP="000F5E9E">
      <w:pPr>
        <w:rPr>
          <w:rFonts w:cs="Arial"/>
          <w:szCs w:val="22"/>
        </w:rPr>
      </w:pPr>
    </w:p>
    <w:p w14:paraId="57C64F66" w14:textId="6A803837" w:rsidR="000F5E9E" w:rsidRPr="00EB06F4" w:rsidRDefault="000F5E9E" w:rsidP="000F5E9E">
      <w:pPr>
        <w:rPr>
          <w:rFonts w:cs="Arial"/>
          <w:szCs w:val="22"/>
        </w:rPr>
      </w:pPr>
      <w:r w:rsidRPr="00EB06F4">
        <w:rPr>
          <w:rFonts w:cs="Arial"/>
          <w:szCs w:val="22"/>
        </w:rPr>
        <w:t xml:space="preserve">Kurze Inhaltsbeschreibungen zu den </w:t>
      </w:r>
      <w:r w:rsidR="00ED05EA" w:rsidRPr="00EB06F4">
        <w:rPr>
          <w:rFonts w:cs="Arial"/>
          <w:b/>
          <w:noProof/>
          <w:szCs w:val="22"/>
        </w:rPr>
        <w:drawing>
          <wp:inline distT="0" distB="0" distL="0" distR="0" wp14:anchorId="42888F4D" wp14:editId="0BEE4C53">
            <wp:extent cx="904875" cy="171450"/>
            <wp:effectExtent l="0" t="0" r="0" b="0"/>
            <wp:docPr id="4" name="Bild 4" descr="Stae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erk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6F4">
        <w:rPr>
          <w:rFonts w:cs="Arial"/>
          <w:szCs w:val="22"/>
        </w:rPr>
        <w:t xml:space="preserve">-Veranstaltungen befinden sich </w:t>
      </w:r>
      <w:r w:rsidR="005B5DEA" w:rsidRPr="00EB06F4">
        <w:rPr>
          <w:rFonts w:cs="Arial"/>
          <w:szCs w:val="22"/>
        </w:rPr>
        <w:t>unter:</w:t>
      </w:r>
    </w:p>
    <w:p w14:paraId="6DE0DA63" w14:textId="77777777" w:rsidR="000F5E9E" w:rsidRPr="00EB06F4" w:rsidRDefault="000F5E9E" w:rsidP="000F5E9E">
      <w:pPr>
        <w:rPr>
          <w:rFonts w:cs="Arial"/>
          <w:szCs w:val="22"/>
        </w:rPr>
      </w:pPr>
    </w:p>
    <w:p w14:paraId="6626FC1A" w14:textId="221BA07E" w:rsidR="000F5E9E" w:rsidRDefault="00071B60" w:rsidP="000F5E9E">
      <w:pPr>
        <w:rPr>
          <w:rFonts w:cs="Arial"/>
          <w:szCs w:val="22"/>
        </w:rPr>
      </w:pPr>
      <w:r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06F4">
        <w:rPr>
          <w:rFonts w:cs="Arial"/>
          <w:szCs w:val="22"/>
        </w:rPr>
        <w:instrText xml:space="preserve"> FORMTEXT </w:instrText>
      </w:r>
      <w:r w:rsidRPr="00EB06F4">
        <w:rPr>
          <w:rFonts w:cs="Arial"/>
          <w:szCs w:val="22"/>
        </w:rPr>
      </w:r>
      <w:r w:rsidRPr="00EB06F4">
        <w:rPr>
          <w:rFonts w:cs="Arial"/>
          <w:szCs w:val="22"/>
        </w:rPr>
        <w:fldChar w:fldCharType="separate"/>
      </w:r>
      <w:r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                                                                                                                                 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szCs w:val="22"/>
        </w:rPr>
        <w:fldChar w:fldCharType="end"/>
      </w:r>
    </w:p>
    <w:p w14:paraId="01816F16" w14:textId="77777777" w:rsidR="00137285" w:rsidRPr="00EB06F4" w:rsidRDefault="00137285" w:rsidP="000F5E9E">
      <w:pPr>
        <w:rPr>
          <w:rFonts w:cs="Arial"/>
          <w:szCs w:val="22"/>
        </w:rPr>
      </w:pPr>
    </w:p>
    <w:p w14:paraId="00A26045" w14:textId="77777777" w:rsidR="000F5E9E" w:rsidRPr="00EB06F4" w:rsidRDefault="000F5E9E" w:rsidP="000F5E9E">
      <w:pPr>
        <w:rPr>
          <w:rFonts w:cs="Arial"/>
          <w:szCs w:val="22"/>
        </w:rPr>
      </w:pPr>
    </w:p>
    <w:p w14:paraId="671CF9BE" w14:textId="35A401A2" w:rsidR="00137285" w:rsidRDefault="00071B60">
      <w:pPr>
        <w:rPr>
          <w:rFonts w:cs="Arial"/>
          <w:szCs w:val="22"/>
        </w:rPr>
      </w:pPr>
      <w:r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06F4">
        <w:rPr>
          <w:rFonts w:cs="Arial"/>
          <w:szCs w:val="22"/>
        </w:rPr>
        <w:instrText xml:space="preserve"> FORMTEXT </w:instrText>
      </w:r>
      <w:r w:rsidRPr="00EB06F4">
        <w:rPr>
          <w:rFonts w:cs="Arial"/>
          <w:szCs w:val="22"/>
        </w:rPr>
      </w:r>
      <w:r w:rsidRPr="00EB06F4">
        <w:rPr>
          <w:rFonts w:cs="Arial"/>
          <w:szCs w:val="22"/>
        </w:rPr>
        <w:fldChar w:fldCharType="separate"/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         </w:t>
      </w:r>
      <w:r w:rsidRPr="00EB06F4">
        <w:rPr>
          <w:rFonts w:cs="Arial"/>
          <w:noProof/>
          <w:szCs w:val="22"/>
        </w:rPr>
        <w:t> </w:t>
      </w:r>
      <w:r w:rsidRPr="00EB06F4">
        <w:rPr>
          <w:rFonts w:cs="Arial"/>
          <w:szCs w:val="22"/>
        </w:rPr>
        <w:fldChar w:fldCharType="end"/>
      </w:r>
      <w:r w:rsidR="00DC453B" w:rsidRPr="00EB06F4">
        <w:rPr>
          <w:rFonts w:cs="Arial"/>
          <w:szCs w:val="22"/>
        </w:rPr>
        <w:t>,</w:t>
      </w:r>
      <w:r w:rsidR="003E30C5" w:rsidRPr="00EB06F4">
        <w:rPr>
          <w:rFonts w:cs="Arial"/>
          <w:szCs w:val="22"/>
        </w:rPr>
        <w:t xml:space="preserve"> </w:t>
      </w:r>
      <w:r w:rsidR="000F5E9E" w:rsidRPr="00EB06F4">
        <w:rPr>
          <w:rFonts w:cs="Arial"/>
          <w:szCs w:val="22"/>
        </w:rPr>
        <w:t>den</w:t>
      </w:r>
      <w:r w:rsidR="00DC453B" w:rsidRPr="00EB06F4">
        <w:rPr>
          <w:rFonts w:cs="Arial"/>
          <w:szCs w:val="22"/>
        </w:rPr>
        <w:t xml:space="preserve"> </w:t>
      </w:r>
      <w:r w:rsidR="005B5DEA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5DEA" w:rsidRPr="00EB06F4">
        <w:rPr>
          <w:rFonts w:cs="Arial"/>
          <w:szCs w:val="22"/>
        </w:rPr>
        <w:instrText xml:space="preserve"> FORMTEXT </w:instrText>
      </w:r>
      <w:r w:rsidR="005B5DEA" w:rsidRPr="00EB06F4">
        <w:rPr>
          <w:rFonts w:cs="Arial"/>
          <w:szCs w:val="22"/>
        </w:rPr>
      </w:r>
      <w:r w:rsidR="005B5DEA" w:rsidRPr="00EB06F4">
        <w:rPr>
          <w:rFonts w:cs="Arial"/>
          <w:szCs w:val="22"/>
        </w:rPr>
        <w:fldChar w:fldCharType="separate"/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noProof/>
          <w:szCs w:val="22"/>
        </w:rPr>
        <w:t xml:space="preserve">              </w:t>
      </w:r>
      <w:r w:rsidR="005B5DEA" w:rsidRPr="00EB06F4">
        <w:rPr>
          <w:rFonts w:cs="Arial"/>
          <w:noProof/>
          <w:szCs w:val="22"/>
        </w:rPr>
        <w:t> </w:t>
      </w:r>
      <w:r w:rsidR="005B5DEA" w:rsidRPr="00EB06F4">
        <w:rPr>
          <w:rFonts w:cs="Arial"/>
          <w:szCs w:val="22"/>
        </w:rPr>
        <w:fldChar w:fldCharType="end"/>
      </w:r>
      <w:r w:rsidR="005B5DEA" w:rsidRPr="00EB06F4">
        <w:rPr>
          <w:rFonts w:cs="Arial"/>
          <w:szCs w:val="22"/>
        </w:rPr>
        <w:t xml:space="preserve">   </w:t>
      </w:r>
      <w:r w:rsidR="00137285">
        <w:rPr>
          <w:rFonts w:cs="Arial"/>
          <w:szCs w:val="22"/>
        </w:rPr>
        <w:tab/>
      </w:r>
      <w:r w:rsidR="00137285">
        <w:rPr>
          <w:rFonts w:cs="Arial"/>
          <w:szCs w:val="22"/>
        </w:rPr>
        <w:tab/>
      </w:r>
      <w:r w:rsidR="00137285" w:rsidRPr="00EB06F4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7285" w:rsidRPr="00EB06F4">
        <w:rPr>
          <w:rFonts w:cs="Arial"/>
          <w:szCs w:val="22"/>
        </w:rPr>
        <w:instrText xml:space="preserve"> FORMTEXT </w:instrText>
      </w:r>
      <w:r w:rsidR="00137285" w:rsidRPr="00EB06F4">
        <w:rPr>
          <w:rFonts w:cs="Arial"/>
          <w:szCs w:val="22"/>
        </w:rPr>
      </w:r>
      <w:r w:rsidR="00137285" w:rsidRPr="00EB06F4">
        <w:rPr>
          <w:rFonts w:cs="Arial"/>
          <w:szCs w:val="22"/>
        </w:rPr>
        <w:fldChar w:fldCharType="separate"/>
      </w:r>
      <w:r w:rsidR="00137285" w:rsidRPr="00EB06F4">
        <w:rPr>
          <w:rFonts w:cs="Arial"/>
          <w:noProof/>
          <w:szCs w:val="22"/>
        </w:rPr>
        <w:t> </w:t>
      </w:r>
      <w:r w:rsidR="00137285" w:rsidRPr="00EB06F4">
        <w:rPr>
          <w:rFonts w:cs="Arial"/>
          <w:noProof/>
          <w:szCs w:val="22"/>
        </w:rPr>
        <w:t> </w:t>
      </w:r>
      <w:r w:rsidR="00137285" w:rsidRPr="00EB06F4">
        <w:rPr>
          <w:rFonts w:cs="Arial"/>
          <w:noProof/>
          <w:szCs w:val="22"/>
        </w:rPr>
        <w:t> </w:t>
      </w:r>
      <w:r w:rsidR="00137285" w:rsidRPr="00EB06F4">
        <w:rPr>
          <w:rFonts w:cs="Arial"/>
          <w:noProof/>
          <w:szCs w:val="22"/>
        </w:rPr>
        <w:t> </w:t>
      </w:r>
      <w:r w:rsidR="00137285" w:rsidRPr="00EB06F4">
        <w:rPr>
          <w:rFonts w:cs="Arial"/>
          <w:noProof/>
          <w:szCs w:val="22"/>
        </w:rPr>
        <w:t xml:space="preserve">              </w:t>
      </w:r>
      <w:r w:rsidR="00137285">
        <w:rPr>
          <w:rFonts w:cs="Arial"/>
          <w:noProof/>
          <w:szCs w:val="22"/>
        </w:rPr>
        <w:t xml:space="preserve">                                                  </w:t>
      </w:r>
      <w:r w:rsidR="00137285" w:rsidRPr="00EB06F4">
        <w:rPr>
          <w:rFonts w:cs="Arial"/>
          <w:noProof/>
          <w:szCs w:val="22"/>
        </w:rPr>
        <w:t> </w:t>
      </w:r>
      <w:r w:rsidR="00137285" w:rsidRPr="00EB06F4">
        <w:rPr>
          <w:rFonts w:cs="Arial"/>
          <w:szCs w:val="22"/>
        </w:rPr>
        <w:fldChar w:fldCharType="end"/>
      </w:r>
    </w:p>
    <w:p w14:paraId="07BEFA86" w14:textId="4807A468" w:rsidR="005B5DEA" w:rsidRPr="00EB06F4" w:rsidRDefault="00137285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  <w:r w:rsidR="005B5DEA" w:rsidRPr="00EB06F4">
        <w:rPr>
          <w:rFonts w:cs="Arial"/>
          <w:szCs w:val="22"/>
        </w:rPr>
        <w:t xml:space="preserve"> </w:t>
      </w:r>
      <w:r w:rsidR="005B5DEA" w:rsidRPr="00EB06F4">
        <w:rPr>
          <w:rFonts w:cs="Arial"/>
          <w:szCs w:val="22"/>
        </w:rPr>
        <w:tab/>
      </w:r>
      <w:r w:rsidR="005B5DEA" w:rsidRPr="00EB06F4">
        <w:rPr>
          <w:rFonts w:cs="Arial"/>
          <w:szCs w:val="22"/>
        </w:rPr>
        <w:tab/>
        <w:t>_________________________________</w:t>
      </w:r>
      <w:r>
        <w:rPr>
          <w:rFonts w:cs="Arial"/>
          <w:szCs w:val="22"/>
        </w:rPr>
        <w:t>____</w:t>
      </w:r>
    </w:p>
    <w:p w14:paraId="7053DCFA" w14:textId="7CA9BBC2" w:rsidR="00825FB8" w:rsidRPr="00EB06F4" w:rsidRDefault="00137285" w:rsidP="00137285">
      <w:pPr>
        <w:rPr>
          <w:szCs w:val="22"/>
        </w:rPr>
      </w:pPr>
      <w:r w:rsidRPr="00137285">
        <w:rPr>
          <w:rFonts w:cs="Arial"/>
          <w:sz w:val="20"/>
        </w:rPr>
        <w:t>Ort</w:t>
      </w:r>
      <w:r w:rsidRPr="00137285">
        <w:rPr>
          <w:rFonts w:cs="Arial"/>
          <w:sz w:val="20"/>
        </w:rPr>
        <w:tab/>
      </w:r>
      <w:r w:rsidRPr="00137285">
        <w:rPr>
          <w:rFonts w:cs="Arial"/>
          <w:sz w:val="20"/>
        </w:rPr>
        <w:tab/>
      </w:r>
      <w:r w:rsidRPr="00137285">
        <w:rPr>
          <w:rFonts w:cs="Arial"/>
          <w:sz w:val="20"/>
        </w:rPr>
        <w:tab/>
        <w:t xml:space="preserve">     Datum</w:t>
      </w:r>
      <w:r w:rsidRPr="00137285">
        <w:rPr>
          <w:rFonts w:cs="Arial"/>
          <w:sz w:val="20"/>
        </w:rPr>
        <w:tab/>
      </w:r>
      <w:r w:rsidRPr="00137285">
        <w:rPr>
          <w:rFonts w:cs="Arial"/>
          <w:sz w:val="20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F18EE" w:rsidRPr="00EB06F4">
        <w:rPr>
          <w:rFonts w:cs="Arial"/>
          <w:szCs w:val="22"/>
        </w:rPr>
        <w:t>(</w:t>
      </w:r>
      <w:r w:rsidR="00EF18EE" w:rsidRPr="00EB06F4">
        <w:rPr>
          <w:szCs w:val="22"/>
        </w:rPr>
        <w:t>Unterschrift)</w:t>
      </w:r>
    </w:p>
    <w:sectPr w:rsidR="00825FB8" w:rsidRPr="00EB06F4">
      <w:headerReference w:type="first" r:id="rId10"/>
      <w:footerReference w:type="first" r:id="rId11"/>
      <w:pgSz w:w="11906" w:h="16838" w:code="9"/>
      <w:pgMar w:top="1417" w:right="1417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DC1F" w14:textId="77777777" w:rsidR="00995A48" w:rsidRDefault="00995A48" w:rsidP="008E41A0">
      <w:pPr>
        <w:spacing w:line="240" w:lineRule="auto"/>
      </w:pPr>
      <w:r>
        <w:separator/>
      </w:r>
    </w:p>
  </w:endnote>
  <w:endnote w:type="continuationSeparator" w:id="0">
    <w:p w14:paraId="2C17E3D4" w14:textId="77777777" w:rsidR="00995A48" w:rsidRDefault="00995A48" w:rsidP="008E4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0B2D" w14:textId="77777777" w:rsidR="002D55D1" w:rsidRPr="002D55D1" w:rsidRDefault="002D55D1" w:rsidP="002D55D1">
    <w:pPr>
      <w:pStyle w:val="Fuzeile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40B3" w14:textId="77777777" w:rsidR="00995A48" w:rsidRDefault="00995A48" w:rsidP="008E41A0">
      <w:pPr>
        <w:spacing w:line="240" w:lineRule="auto"/>
      </w:pPr>
      <w:r>
        <w:separator/>
      </w:r>
    </w:p>
  </w:footnote>
  <w:footnote w:type="continuationSeparator" w:id="0">
    <w:p w14:paraId="4B3D9C68" w14:textId="77777777" w:rsidR="00995A48" w:rsidRDefault="00995A48" w:rsidP="008E41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FEB3" w14:textId="59403D80" w:rsidR="00EB06F4" w:rsidRDefault="00EB06F4" w:rsidP="00EB06F4">
    <w:pPr>
      <w:pStyle w:val="Kopfzeile"/>
      <w:jc w:val="right"/>
      <w:rPr>
        <w:b/>
        <w:sz w:val="28"/>
      </w:rPr>
    </w:pPr>
    <w:r w:rsidRPr="001365D9">
      <w:rPr>
        <w:i/>
        <w:sz w:val="18"/>
      </w:rPr>
      <w:t>Formular 6</w:t>
    </w:r>
  </w:p>
  <w:p w14:paraId="29B4A388" w14:textId="000EF7AC" w:rsidR="00B75DFF" w:rsidRDefault="001365D9" w:rsidP="001365D9">
    <w:pPr>
      <w:pStyle w:val="Kopfzeile"/>
    </w:pPr>
    <w:r w:rsidRPr="001365D9">
      <w:rPr>
        <w:b/>
        <w:sz w:val="28"/>
      </w:rPr>
      <w:t xml:space="preserve">Werbemaßnahmen        </w:t>
    </w:r>
    <w:r>
      <w:t xml:space="preserve">                                                                                   </w:t>
    </w:r>
  </w:p>
  <w:p w14:paraId="1CE1EEE4" w14:textId="1084444D" w:rsidR="004C5199" w:rsidRDefault="00EB7B48" w:rsidP="001365D9">
    <w:pPr>
      <w:pStyle w:val="Kopfzeile"/>
    </w:pPr>
    <w:r>
      <w:t>(</w:t>
    </w:r>
    <w:r w:rsidR="00673482">
      <w:t>Nr.</w:t>
    </w:r>
    <w:r w:rsidR="00997425">
      <w:t xml:space="preserve"> </w:t>
    </w:r>
    <w:r w:rsidR="009C509E">
      <w:t>4.</w:t>
    </w:r>
    <w:r w:rsidR="00F21E65">
      <w:t>6</w:t>
    </w:r>
    <w:r>
      <w:t xml:space="preserve"> der VwV</w:t>
    </w:r>
    <w:r w:rsidR="0099742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7620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2BCC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6E6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986B7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251399993">
    <w:abstractNumId w:val="2"/>
  </w:num>
  <w:num w:numId="2" w16cid:durableId="1486239824">
    <w:abstractNumId w:val="1"/>
  </w:num>
  <w:num w:numId="3" w16cid:durableId="1588077472">
    <w:abstractNumId w:val="0"/>
  </w:num>
  <w:num w:numId="4" w16cid:durableId="1996259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YYNJXu4y5/qSubCCM5TgXEqIdKl/lrMRS89SOyk0AvFAokKrX/QlZASYBTSpr+GVWJTLGYzBB/2AlxU0wUWw==" w:salt="pYUtqdoERuGaHxgLHWGSIQ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A0"/>
    <w:rsid w:val="00062720"/>
    <w:rsid w:val="00071B60"/>
    <w:rsid w:val="000B14F2"/>
    <w:rsid w:val="000C3762"/>
    <w:rsid w:val="000D7DC4"/>
    <w:rsid w:val="000F5E9E"/>
    <w:rsid w:val="0011641B"/>
    <w:rsid w:val="001365D9"/>
    <w:rsid w:val="00137285"/>
    <w:rsid w:val="00175A2E"/>
    <w:rsid w:val="001B3365"/>
    <w:rsid w:val="001C7058"/>
    <w:rsid w:val="001D3C8C"/>
    <w:rsid w:val="00201C29"/>
    <w:rsid w:val="00236211"/>
    <w:rsid w:val="00282D65"/>
    <w:rsid w:val="00284AD5"/>
    <w:rsid w:val="002A15A9"/>
    <w:rsid w:val="002D55D1"/>
    <w:rsid w:val="002D6617"/>
    <w:rsid w:val="00334AF6"/>
    <w:rsid w:val="0034698B"/>
    <w:rsid w:val="003A1A06"/>
    <w:rsid w:val="003E30C5"/>
    <w:rsid w:val="0042580C"/>
    <w:rsid w:val="00447CE6"/>
    <w:rsid w:val="00452B51"/>
    <w:rsid w:val="004C487B"/>
    <w:rsid w:val="004C5199"/>
    <w:rsid w:val="004F266E"/>
    <w:rsid w:val="00504F99"/>
    <w:rsid w:val="00512C4A"/>
    <w:rsid w:val="005B5DEA"/>
    <w:rsid w:val="00610641"/>
    <w:rsid w:val="00664D91"/>
    <w:rsid w:val="0066578B"/>
    <w:rsid w:val="00673482"/>
    <w:rsid w:val="006F3C12"/>
    <w:rsid w:val="00760979"/>
    <w:rsid w:val="0078059B"/>
    <w:rsid w:val="00792457"/>
    <w:rsid w:val="0079746D"/>
    <w:rsid w:val="00825FB8"/>
    <w:rsid w:val="0084529A"/>
    <w:rsid w:val="00846927"/>
    <w:rsid w:val="00870BDC"/>
    <w:rsid w:val="0087343A"/>
    <w:rsid w:val="008C0A2A"/>
    <w:rsid w:val="008E41A0"/>
    <w:rsid w:val="009029AE"/>
    <w:rsid w:val="0094677D"/>
    <w:rsid w:val="00995A48"/>
    <w:rsid w:val="00997425"/>
    <w:rsid w:val="009C509E"/>
    <w:rsid w:val="00A12EEA"/>
    <w:rsid w:val="00AB1C21"/>
    <w:rsid w:val="00AB71C3"/>
    <w:rsid w:val="00AD7B04"/>
    <w:rsid w:val="00AE1C10"/>
    <w:rsid w:val="00B34976"/>
    <w:rsid w:val="00B40411"/>
    <w:rsid w:val="00B75DFF"/>
    <w:rsid w:val="00BA0629"/>
    <w:rsid w:val="00BC048C"/>
    <w:rsid w:val="00BC0A9C"/>
    <w:rsid w:val="00BE38A0"/>
    <w:rsid w:val="00C96C64"/>
    <w:rsid w:val="00CC21AD"/>
    <w:rsid w:val="00D42420"/>
    <w:rsid w:val="00D61338"/>
    <w:rsid w:val="00DA607F"/>
    <w:rsid w:val="00DC453B"/>
    <w:rsid w:val="00DD7834"/>
    <w:rsid w:val="00E6088F"/>
    <w:rsid w:val="00E70905"/>
    <w:rsid w:val="00EA01A4"/>
    <w:rsid w:val="00EB06F4"/>
    <w:rsid w:val="00EB7B48"/>
    <w:rsid w:val="00EC5010"/>
    <w:rsid w:val="00ED05EA"/>
    <w:rsid w:val="00EF18EE"/>
    <w:rsid w:val="00F21E65"/>
    <w:rsid w:val="00F87912"/>
    <w:rsid w:val="00FC5EA8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13EDA"/>
  <w15:docId w15:val="{0F8D6DFE-58E9-4638-BE7D-FF0969A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5E9E"/>
    <w:pPr>
      <w:spacing w:line="320" w:lineRule="atLeas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unhideWhenUsed/>
    <w:rsid w:val="000F5E9E"/>
    <w:pPr>
      <w:spacing w:line="360" w:lineRule="exact"/>
    </w:pPr>
    <w:rPr>
      <w:sz w:val="24"/>
      <w:szCs w:val="24"/>
    </w:rPr>
  </w:style>
  <w:style w:type="character" w:customStyle="1" w:styleId="TextkrperZchn">
    <w:name w:val="Textkörper Zchn"/>
    <w:link w:val="Textkrper"/>
    <w:rsid w:val="000F5E9E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semiHidden/>
    <w:rsid w:val="00DC453B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01C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1C29"/>
    <w:rPr>
      <w:sz w:val="20"/>
    </w:rPr>
  </w:style>
  <w:style w:type="character" w:customStyle="1" w:styleId="KommentartextZchn">
    <w:name w:val="Kommentartext Zchn"/>
    <w:link w:val="Kommentartext"/>
    <w:uiPriority w:val="99"/>
    <w:rsid w:val="00201C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1C2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01C2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a.Mallison\AppData\Roaming\Microsoft\Templates\norma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D8D2-F4F6-4F39-B938-01396D2E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10</vt:lpstr>
    </vt:vector>
  </TitlesOfParts>
  <Company>EducationPartner GmbH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10</dc:title>
  <dc:creator>Uta.Mallison</dc:creator>
  <cp:lastModifiedBy>Gaal, Cornelia</cp:lastModifiedBy>
  <cp:revision>4</cp:revision>
  <cp:lastPrinted>2015-11-04T12:39:00Z</cp:lastPrinted>
  <dcterms:created xsi:type="dcterms:W3CDTF">2025-08-29T06:35:00Z</dcterms:created>
  <dcterms:modified xsi:type="dcterms:W3CDTF">2025-11-21T12:31:00Z</dcterms:modified>
</cp:coreProperties>
</file>