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0764" w14:textId="77777777" w:rsidR="000B69F8" w:rsidRPr="002F1A08" w:rsidRDefault="000B69F8" w:rsidP="000B69F8">
      <w:pPr>
        <w:rPr>
          <w:rFonts w:cs="Arial"/>
          <w:b/>
          <w:szCs w:val="22"/>
        </w:rPr>
      </w:pPr>
    </w:p>
    <w:p w14:paraId="5374352F" w14:textId="77777777" w:rsidR="000B69F8" w:rsidRPr="004560FC" w:rsidRDefault="000B69F8" w:rsidP="000B69F8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Obdachlos?</w:t>
      </w:r>
    </w:p>
    <w:p w14:paraId="2C292C35" w14:textId="77777777" w:rsidR="000B69F8" w:rsidRPr="004560FC" w:rsidRDefault="000B69F8" w:rsidP="000B69F8">
      <w:pPr>
        <w:rPr>
          <w:rFonts w:cs="Arial"/>
          <w:b/>
          <w:sz w:val="32"/>
          <w:szCs w:val="32"/>
        </w:rPr>
      </w:pPr>
      <w:r w:rsidRPr="004560FC">
        <w:rPr>
          <w:rFonts w:cs="Arial"/>
          <w:b/>
          <w:sz w:val="32"/>
          <w:szCs w:val="32"/>
        </w:rPr>
        <w:t>ERFRIERUNGSGEFAHR?!</w:t>
      </w:r>
    </w:p>
    <w:p w14:paraId="4291C8D1" w14:textId="77777777" w:rsidR="000B69F8" w:rsidRPr="002F1A08" w:rsidRDefault="000B69F8" w:rsidP="000B69F8">
      <w:pPr>
        <w:rPr>
          <w:rFonts w:cs="Arial"/>
          <w:b/>
          <w:szCs w:val="22"/>
        </w:rPr>
      </w:pPr>
    </w:p>
    <w:p w14:paraId="6DD1D26A" w14:textId="77777777" w:rsidR="000B69F8" w:rsidRPr="002F1A08" w:rsidRDefault="000B69F8" w:rsidP="000B69F8">
      <w:pPr>
        <w:rPr>
          <w:rFonts w:cs="Arial"/>
          <w:szCs w:val="22"/>
        </w:rPr>
      </w:pPr>
    </w:p>
    <w:p w14:paraId="25821A34" w14:textId="77777777" w:rsidR="000B69F8" w:rsidRPr="002F1A08" w:rsidRDefault="000B69F8" w:rsidP="000B69F8">
      <w:pPr>
        <w:rPr>
          <w:rFonts w:cs="Arial"/>
          <w:szCs w:val="22"/>
        </w:rPr>
      </w:pPr>
      <w:r>
        <w:rPr>
          <w:rFonts w:cs="Arial"/>
          <w:szCs w:val="22"/>
        </w:rPr>
        <w:t>L</w:t>
      </w:r>
      <w:r w:rsidRPr="002F1A08">
        <w:rPr>
          <w:rFonts w:cs="Arial"/>
          <w:szCs w:val="22"/>
        </w:rPr>
        <w:t xml:space="preserve">iebe Mitbürgerinnen und Mitbürger,   </w:t>
      </w:r>
    </w:p>
    <w:p w14:paraId="0B3413BC" w14:textId="77777777" w:rsidR="000B69F8" w:rsidRPr="002F1A08" w:rsidRDefault="000B69F8" w:rsidP="000B69F8">
      <w:pPr>
        <w:rPr>
          <w:rFonts w:cs="Arial"/>
          <w:i/>
          <w:szCs w:val="22"/>
        </w:rPr>
      </w:pPr>
    </w:p>
    <w:p w14:paraId="67E5DAC7" w14:textId="77777777" w:rsidR="000B69F8" w:rsidRPr="002F1A08" w:rsidRDefault="000B69F8" w:rsidP="000B69F8">
      <w:pPr>
        <w:rPr>
          <w:rFonts w:cs="Arial"/>
          <w:szCs w:val="22"/>
        </w:rPr>
      </w:pPr>
      <w:r>
        <w:rPr>
          <w:rFonts w:cs="Arial"/>
          <w:szCs w:val="22"/>
        </w:rPr>
        <w:t>a</w:t>
      </w:r>
      <w:r w:rsidRPr="002F1A08">
        <w:rPr>
          <w:rFonts w:cs="Arial"/>
          <w:szCs w:val="22"/>
        </w:rPr>
        <w:t>uch in einem wirtschaftlich prosperierenden Land, wie der Bundesrepublik Deutschland, erfrieren in winterlichen Kälteperioden immer wieder obdachlose Menschen oder erleiden schwere Erfrierungen.</w:t>
      </w:r>
    </w:p>
    <w:p w14:paraId="7806E912" w14:textId="77777777" w:rsidR="000B69F8" w:rsidRPr="002F1A08" w:rsidRDefault="000B69F8" w:rsidP="000B69F8">
      <w:pPr>
        <w:rPr>
          <w:rFonts w:cs="Arial"/>
          <w:szCs w:val="22"/>
        </w:rPr>
      </w:pPr>
    </w:p>
    <w:p w14:paraId="3C283D24" w14:textId="77777777" w:rsidR="000B69F8" w:rsidRPr="002F1A08" w:rsidRDefault="000B69F8" w:rsidP="000B69F8">
      <w:pPr>
        <w:rPr>
          <w:rFonts w:cs="Arial"/>
          <w:i/>
          <w:szCs w:val="22"/>
        </w:rPr>
      </w:pPr>
    </w:p>
    <w:p w14:paraId="6EBE739A" w14:textId="77777777" w:rsidR="000B69F8" w:rsidRPr="002F1A08" w:rsidRDefault="000B69F8" w:rsidP="000B69F8">
      <w:pPr>
        <w:rPr>
          <w:rFonts w:cs="Arial"/>
          <w:b/>
          <w:szCs w:val="22"/>
        </w:rPr>
      </w:pPr>
      <w:r w:rsidRPr="002F1A08">
        <w:rPr>
          <w:rFonts w:cs="Arial"/>
          <w:b/>
          <w:szCs w:val="22"/>
        </w:rPr>
        <w:t>WIR BITTEN SIE UM IHRE UNTERSTÜTZUNG</w:t>
      </w:r>
    </w:p>
    <w:p w14:paraId="1B65DFDF" w14:textId="77777777" w:rsidR="000B69F8" w:rsidRPr="002F1A08" w:rsidRDefault="000B69F8" w:rsidP="000B69F8">
      <w:pPr>
        <w:rPr>
          <w:rFonts w:cs="Arial"/>
          <w:szCs w:val="22"/>
        </w:rPr>
      </w:pPr>
    </w:p>
    <w:p w14:paraId="2E4A2A7B" w14:textId="77777777" w:rsidR="000B69F8" w:rsidRPr="002F1A08" w:rsidRDefault="000B69F8" w:rsidP="000B69F8">
      <w:pPr>
        <w:rPr>
          <w:rFonts w:cs="Arial"/>
          <w:szCs w:val="22"/>
        </w:rPr>
      </w:pPr>
      <w:r w:rsidRPr="002F1A08">
        <w:rPr>
          <w:rFonts w:cs="Arial"/>
          <w:szCs w:val="22"/>
        </w:rPr>
        <w:t>Helfen Sie Menschen ohne Obdach, die bei großer Kälte in eine Notsituation ger</w:t>
      </w:r>
      <w:r w:rsidRPr="002F1A08">
        <w:rPr>
          <w:rFonts w:cs="Arial"/>
          <w:szCs w:val="22"/>
        </w:rPr>
        <w:t>a</w:t>
      </w:r>
      <w:r w:rsidRPr="002F1A08">
        <w:rPr>
          <w:rFonts w:cs="Arial"/>
          <w:szCs w:val="22"/>
        </w:rPr>
        <w:t xml:space="preserve">ten sind! </w:t>
      </w:r>
    </w:p>
    <w:p w14:paraId="6E4C7A8F" w14:textId="77777777" w:rsidR="000B69F8" w:rsidRPr="0005200B" w:rsidRDefault="000B69F8" w:rsidP="000B69F8">
      <w:pPr>
        <w:rPr>
          <w:rFonts w:cs="Arial"/>
          <w:b/>
          <w:iCs/>
          <w:szCs w:val="22"/>
        </w:rPr>
      </w:pPr>
    </w:p>
    <w:p w14:paraId="0706C3E7" w14:textId="77777777" w:rsidR="000B69F8" w:rsidRPr="002F1A08" w:rsidRDefault="000B69F8" w:rsidP="000B69F8">
      <w:pPr>
        <w:rPr>
          <w:rFonts w:cs="Arial"/>
          <w:b/>
          <w:szCs w:val="22"/>
        </w:rPr>
      </w:pPr>
      <w:r w:rsidRPr="002F1A08">
        <w:rPr>
          <w:rFonts w:cs="Arial"/>
          <w:b/>
          <w:szCs w:val="22"/>
        </w:rPr>
        <w:t>WAS IST ZU TUN?</w:t>
      </w:r>
    </w:p>
    <w:p w14:paraId="29962373" w14:textId="77777777" w:rsidR="000B69F8" w:rsidRPr="002F1A08" w:rsidRDefault="000B69F8" w:rsidP="000B69F8">
      <w:pPr>
        <w:rPr>
          <w:rFonts w:cs="Arial"/>
          <w:szCs w:val="22"/>
        </w:rPr>
      </w:pPr>
    </w:p>
    <w:p w14:paraId="7FDAC4E5" w14:textId="77777777" w:rsidR="000B69F8" w:rsidRPr="002F1A08" w:rsidRDefault="000B69F8" w:rsidP="000B69F8">
      <w:pPr>
        <w:rPr>
          <w:rFonts w:cs="Arial"/>
          <w:szCs w:val="22"/>
        </w:rPr>
      </w:pPr>
      <w:r w:rsidRPr="002F1A08">
        <w:rPr>
          <w:rFonts w:cs="Arial"/>
          <w:szCs w:val="22"/>
        </w:rPr>
        <w:t>In Notfällen bitten wir Sie,</w:t>
      </w:r>
      <w:r>
        <w:rPr>
          <w:rFonts w:cs="Arial"/>
          <w:szCs w:val="22"/>
        </w:rPr>
        <w:t xml:space="preserve"> sich an</w:t>
      </w:r>
      <w:r w:rsidRPr="002F1A08">
        <w:rPr>
          <w:rFonts w:cs="Arial"/>
          <w:szCs w:val="22"/>
        </w:rPr>
        <w:t xml:space="preserve"> das Ordnungsamt der Gemeinde/der Stadt oder </w:t>
      </w:r>
      <w:r>
        <w:rPr>
          <w:rFonts w:cs="Arial"/>
          <w:szCs w:val="22"/>
        </w:rPr>
        <w:t xml:space="preserve">an </w:t>
      </w:r>
      <w:r w:rsidRPr="002F1A08">
        <w:rPr>
          <w:rFonts w:cs="Arial"/>
          <w:szCs w:val="22"/>
        </w:rPr>
        <w:t>Ihr Polizeirevier</w:t>
      </w:r>
      <w:r>
        <w:rPr>
          <w:rFonts w:cs="Arial"/>
          <w:szCs w:val="22"/>
        </w:rPr>
        <w:t>/</w:t>
      </w:r>
      <w:r w:rsidRPr="002F1A08">
        <w:rPr>
          <w:rFonts w:cs="Arial"/>
          <w:szCs w:val="22"/>
        </w:rPr>
        <w:t>Ihren Polizeiposten</w:t>
      </w:r>
      <w:r w:rsidRPr="002F1A08">
        <w:rPr>
          <w:rFonts w:cs="Arial"/>
          <w:b/>
          <w:i/>
          <w:szCs w:val="22"/>
        </w:rPr>
        <w:t xml:space="preserve"> </w:t>
      </w:r>
      <w:r w:rsidRPr="002F1A08">
        <w:rPr>
          <w:rFonts w:cs="Arial"/>
          <w:szCs w:val="22"/>
        </w:rPr>
        <w:t xml:space="preserve">zu </w:t>
      </w:r>
      <w:r>
        <w:rPr>
          <w:rFonts w:cs="Arial"/>
          <w:szCs w:val="22"/>
        </w:rPr>
        <w:t>wenden</w:t>
      </w:r>
      <w:r w:rsidRPr="002F1A08">
        <w:rPr>
          <w:rFonts w:cs="Arial"/>
          <w:szCs w:val="22"/>
        </w:rPr>
        <w:t xml:space="preserve">. </w:t>
      </w:r>
    </w:p>
    <w:p w14:paraId="06C08865" w14:textId="77777777" w:rsidR="000B69F8" w:rsidRDefault="000B69F8" w:rsidP="000B69F8">
      <w:pPr>
        <w:rPr>
          <w:rFonts w:cs="Arial"/>
          <w:szCs w:val="22"/>
        </w:rPr>
      </w:pPr>
    </w:p>
    <w:p w14:paraId="233D4044" w14:textId="77777777" w:rsidR="000B69F8" w:rsidRDefault="000B69F8" w:rsidP="000B69F8">
      <w:pPr>
        <w:rPr>
          <w:rFonts w:cs="Arial"/>
          <w:szCs w:val="22"/>
        </w:rPr>
      </w:pPr>
    </w:p>
    <w:p w14:paraId="7FD745AB" w14:textId="0802F2A1" w:rsidR="000B69F8" w:rsidRPr="002F1A08" w:rsidRDefault="0005200B" w:rsidP="000B69F8">
      <w:pPr>
        <w:rPr>
          <w:rFonts w:cs="Arial"/>
          <w:i/>
          <w:szCs w:val="22"/>
        </w:rPr>
      </w:pPr>
      <w:r>
        <w:rPr>
          <w:rFonts w:cs="Arial"/>
          <w:i/>
          <w:szCs w:val="22"/>
        </w:rPr>
        <w:t>[</w:t>
      </w:r>
      <w:r w:rsidR="000B69F8" w:rsidRPr="002F1A08">
        <w:rPr>
          <w:rFonts w:cs="Arial"/>
          <w:i/>
          <w:szCs w:val="22"/>
        </w:rPr>
        <w:t>Platzhalter für örtliche Adressen</w:t>
      </w:r>
      <w:r>
        <w:rPr>
          <w:rFonts w:cs="Arial"/>
          <w:i/>
          <w:szCs w:val="22"/>
        </w:rPr>
        <w:t>]</w:t>
      </w:r>
    </w:p>
    <w:p w14:paraId="0098B094" w14:textId="77777777" w:rsidR="000B69F8" w:rsidRDefault="000B69F8" w:rsidP="000B69F8">
      <w:pPr>
        <w:rPr>
          <w:rFonts w:cs="Arial"/>
          <w:szCs w:val="22"/>
        </w:rPr>
      </w:pPr>
    </w:p>
    <w:p w14:paraId="7CBAD030" w14:textId="77777777" w:rsidR="000B69F8" w:rsidRDefault="000B69F8" w:rsidP="000B69F8">
      <w:pPr>
        <w:rPr>
          <w:rFonts w:cs="Arial"/>
          <w:szCs w:val="22"/>
        </w:rPr>
      </w:pPr>
    </w:p>
    <w:p w14:paraId="25D1CB02" w14:textId="77777777" w:rsidR="000B69F8" w:rsidRPr="002F1A08" w:rsidRDefault="000B69F8" w:rsidP="000B69F8">
      <w:pPr>
        <w:rPr>
          <w:rFonts w:cs="Arial"/>
          <w:szCs w:val="22"/>
        </w:rPr>
      </w:pPr>
    </w:p>
    <w:p w14:paraId="7C65DD9F" w14:textId="77777777" w:rsidR="000B69F8" w:rsidRPr="002F1A08" w:rsidRDefault="000B69F8" w:rsidP="000B69F8">
      <w:pPr>
        <w:rPr>
          <w:rFonts w:cs="Arial"/>
          <w:szCs w:val="22"/>
        </w:rPr>
      </w:pPr>
    </w:p>
    <w:p w14:paraId="6AF40B0E" w14:textId="77777777" w:rsidR="000B69F8" w:rsidRPr="002F1A08" w:rsidRDefault="000B69F8" w:rsidP="000B69F8">
      <w:pPr>
        <w:rPr>
          <w:rFonts w:cs="Arial"/>
          <w:szCs w:val="22"/>
        </w:rPr>
      </w:pPr>
      <w:r w:rsidRPr="005B3B86">
        <w:rPr>
          <w:rFonts w:cs="Arial"/>
          <w:szCs w:val="22"/>
        </w:rPr>
        <w:t>Bei drohender Lebensgefahr und akuten gesundheitlichen Gefährdungen</w:t>
      </w:r>
      <w:r w:rsidRPr="00283D7B" w:rsidDel="00965516">
        <w:rPr>
          <w:rFonts w:cs="Arial"/>
          <w:szCs w:val="22"/>
        </w:rPr>
        <w:t xml:space="preserve"> </w:t>
      </w:r>
      <w:r w:rsidRPr="002F1A08">
        <w:rPr>
          <w:rFonts w:cs="Arial"/>
          <w:szCs w:val="22"/>
        </w:rPr>
        <w:t>steht</w:t>
      </w:r>
      <w:r>
        <w:rPr>
          <w:rFonts w:cs="Arial"/>
          <w:szCs w:val="22"/>
        </w:rPr>
        <w:t xml:space="preserve"> d</w:t>
      </w:r>
      <w:r w:rsidRPr="002F1A08">
        <w:rPr>
          <w:rFonts w:cs="Arial"/>
          <w:szCs w:val="22"/>
        </w:rPr>
        <w:t>ie</w:t>
      </w:r>
    </w:p>
    <w:p w14:paraId="2F590050" w14:textId="77777777" w:rsidR="000B69F8" w:rsidRPr="002F1A08" w:rsidRDefault="000B69F8" w:rsidP="000B69F8">
      <w:pPr>
        <w:rPr>
          <w:rFonts w:cs="Arial"/>
          <w:szCs w:val="22"/>
        </w:rPr>
      </w:pPr>
    </w:p>
    <w:p w14:paraId="046DCA05" w14:textId="77777777" w:rsidR="000B69F8" w:rsidRPr="0005200B" w:rsidRDefault="000B69F8" w:rsidP="000B69F8">
      <w:pPr>
        <w:rPr>
          <w:rFonts w:cs="Arial"/>
          <w:bCs/>
          <w:sz w:val="32"/>
          <w:szCs w:val="32"/>
        </w:rPr>
      </w:pPr>
      <w:proofErr w:type="gramStart"/>
      <w:r w:rsidRPr="0005200B">
        <w:rPr>
          <w:rFonts w:cs="Arial"/>
          <w:bCs/>
          <w:sz w:val="32"/>
          <w:szCs w:val="32"/>
        </w:rPr>
        <w:t>Notrufnummer  112</w:t>
      </w:r>
      <w:proofErr w:type="gramEnd"/>
    </w:p>
    <w:p w14:paraId="02EBC3D7" w14:textId="77777777" w:rsidR="000B69F8" w:rsidRPr="002F1A08" w:rsidRDefault="000B69F8" w:rsidP="000B69F8">
      <w:pPr>
        <w:rPr>
          <w:rFonts w:cs="Arial"/>
          <w:b/>
          <w:szCs w:val="22"/>
        </w:rPr>
      </w:pPr>
    </w:p>
    <w:p w14:paraId="379D1166" w14:textId="09D04CFB" w:rsidR="00EB042F" w:rsidRDefault="000B69F8">
      <w:r>
        <w:rPr>
          <w:rFonts w:cs="Arial"/>
          <w:szCs w:val="22"/>
        </w:rPr>
        <w:t xml:space="preserve">für dringende medizinische Hilfe </w:t>
      </w:r>
      <w:r w:rsidRPr="002F1A08">
        <w:rPr>
          <w:rFonts w:cs="Arial"/>
          <w:szCs w:val="22"/>
        </w:rPr>
        <w:t>kostenfrei zur Verfügung. Dort erhalten Sie weitere Hilfe.</w:t>
      </w:r>
    </w:p>
    <w:sectPr w:rsidR="00EB042F">
      <w:footerReference w:type="default" r:id="rId6"/>
      <w:pgSz w:w="11906" w:h="16838" w:code="9"/>
      <w:pgMar w:top="1418" w:right="1418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89400" w14:textId="77777777" w:rsidR="003B091E" w:rsidRDefault="003B091E">
      <w:r>
        <w:separator/>
      </w:r>
    </w:p>
  </w:endnote>
  <w:endnote w:type="continuationSeparator" w:id="0">
    <w:p w14:paraId="25754368" w14:textId="77777777" w:rsidR="003B091E" w:rsidRDefault="003B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97C90" w14:textId="77777777" w:rsidR="00EB042F" w:rsidRDefault="00EB042F">
    <w:pPr>
      <w:pStyle w:val="Fuzeile"/>
      <w:jc w:val="right"/>
      <w:rPr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1567D" w14:textId="77777777" w:rsidR="003B091E" w:rsidRDefault="003B091E">
      <w:r>
        <w:separator/>
      </w:r>
    </w:p>
  </w:footnote>
  <w:footnote w:type="continuationSeparator" w:id="0">
    <w:p w14:paraId="1D17BF0E" w14:textId="77777777" w:rsidR="003B091E" w:rsidRDefault="003B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F8"/>
    <w:rsid w:val="0005200B"/>
    <w:rsid w:val="000B69F8"/>
    <w:rsid w:val="00153D63"/>
    <w:rsid w:val="003A5EE0"/>
    <w:rsid w:val="003B091E"/>
    <w:rsid w:val="004B3C79"/>
    <w:rsid w:val="00555B17"/>
    <w:rsid w:val="006E0E2D"/>
    <w:rsid w:val="00AF43C9"/>
    <w:rsid w:val="00BE2238"/>
    <w:rsid w:val="00EB042F"/>
    <w:rsid w:val="00F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4967DF4"/>
  <w15:chartTrackingRefBased/>
  <w15:docId w15:val="{64AFD8C9-C342-404E-9912-07256152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69F8"/>
    <w:pPr>
      <w:spacing w:line="32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rsid w:val="00BE2238"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BE2238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styleId="BesuchterHyperlink">
    <w:name w:val="Besuchter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rsid w:val="00BE223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vjs.local\files\KVJSSYS\OESYS\21\alles_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alles_leer.dot</Template>
  <TotalTime>0</TotalTime>
  <Pages>1</Pages>
  <Words>98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kvjs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Doris</dc:creator>
  <cp:keywords/>
  <cp:lastModifiedBy>Collier, Doris</cp:lastModifiedBy>
  <cp:revision>3</cp:revision>
  <dcterms:created xsi:type="dcterms:W3CDTF">2021-05-19T12:18:00Z</dcterms:created>
  <dcterms:modified xsi:type="dcterms:W3CDTF">2021-05-19T12:20:00Z</dcterms:modified>
  <cp:category>Blanko-Dokument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um">
    <vt:lpwstr> </vt:lpwstr>
  </property>
  <property fmtid="{D5CDD505-2E9C-101B-9397-08002B2CF9AE}" pid="3" name="AKZ">
    <vt:lpwstr> </vt:lpwstr>
  </property>
  <property fmtid="{D5CDD505-2E9C-101B-9397-08002B2CF9AE}" pid="4" name="KopfAnschrift">
    <vt:lpwstr> </vt:lpwstr>
  </property>
  <property fmtid="{D5CDD505-2E9C-101B-9397-08002B2CF9AE}" pid="5" name="Username">
    <vt:lpwstr> </vt:lpwstr>
  </property>
  <property fmtid="{D5CDD505-2E9C-101B-9397-08002B2CF9AE}" pid="6" name="Telefon">
    <vt:lpwstr> </vt:lpwstr>
  </property>
  <property fmtid="{D5CDD505-2E9C-101B-9397-08002B2CF9AE}" pid="7" name="EMail">
    <vt:lpwstr> </vt:lpwstr>
  </property>
  <property fmtid="{D5CDD505-2E9C-101B-9397-08002B2CF9AE}" pid="8" name="FussStrasse">
    <vt:lpwstr> </vt:lpwstr>
  </property>
  <property fmtid="{D5CDD505-2E9C-101B-9397-08002B2CF9AE}" pid="9" name="FussOrt">
    <vt:lpwstr> </vt:lpwstr>
  </property>
  <property fmtid="{D5CDD505-2E9C-101B-9397-08002B2CF9AE}" pid="10" name="FussTelefon">
    <vt:lpwstr> </vt:lpwstr>
  </property>
  <property fmtid="{D5CDD505-2E9C-101B-9397-08002B2CF9AE}" pid="11" name="FussTelefax">
    <vt:lpwstr> </vt:lpwstr>
  </property>
</Properties>
</file>